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59" w:rsidRDefault="0031157F">
      <w:pPr>
        <w:ind w:hanging="851"/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-35.55pt;margin-top:94pt;width:335.55pt;height:56.9pt;z-index:251664384" o:allowincell="f">
            <v:textbox>
              <w:txbxContent>
                <w:p w:rsidR="00EA20A4" w:rsidRDefault="0006002F" w:rsidP="0006002F">
                  <w:pPr>
                    <w:jc w:val="center"/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</w:pPr>
                  <w:r w:rsidRPr="0006002F"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  <w:t xml:space="preserve">ADRAN YR URDD PONTYPWL </w:t>
                  </w:r>
                </w:p>
                <w:p w:rsidR="0006002F" w:rsidRPr="0006002F" w:rsidRDefault="00EA20A4" w:rsidP="0006002F">
                  <w:pPr>
                    <w:jc w:val="center"/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  <w:t xml:space="preserve">URDD </w:t>
                  </w:r>
                  <w:r w:rsidR="0006002F" w:rsidRPr="0006002F"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  <w:t xml:space="preserve">WELSH </w:t>
                  </w:r>
                  <w:r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  <w:t>COMMUNITY</w:t>
                  </w:r>
                  <w:r w:rsidR="0006002F" w:rsidRPr="0006002F">
                    <w:rPr>
                      <w:rFonts w:ascii="Arial" w:hAnsi="Arial"/>
                      <w:b/>
                      <w:sz w:val="36"/>
                      <w:szCs w:val="36"/>
                      <w:u w:val="single"/>
                    </w:rPr>
                    <w:t xml:space="preserve"> CLUB</w:t>
                  </w:r>
                </w:p>
                <w:p w:rsidR="0006002F" w:rsidRPr="0006002F" w:rsidRDefault="0006002F" w:rsidP="0006002F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9" type="#_x0000_t63" style="position:absolute;margin-left:211.45pt;margin-top:372.6pt;width:109.25pt;height:84.7pt;z-index:251658240" adj="-5141,15301">
            <v:textbox style="mso-next-textbox:#_x0000_s1059">
              <w:txbxContent>
                <w:p w:rsidR="00EA04C8" w:rsidRDefault="000A0047">
                  <w:pPr>
                    <w:rPr>
                      <w:rFonts w:ascii="Arial Rounded MT Bold" w:hAnsi="Arial Rounded MT Bold"/>
                      <w:b/>
                      <w:szCs w:val="24"/>
                    </w:rPr>
                  </w:pPr>
                  <w:proofErr w:type="spellStart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>Canu</w:t>
                  </w:r>
                  <w:proofErr w:type="spellEnd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 xml:space="preserve"> a Drama</w:t>
                  </w:r>
                </w:p>
                <w:p w:rsidR="000A0047" w:rsidRPr="000A0047" w:rsidRDefault="000A0047">
                  <w:pPr>
                    <w:rPr>
                      <w:rFonts w:ascii="Arial Rounded MT Bold" w:hAnsi="Arial Rounded MT Bold"/>
                      <w:b/>
                      <w:i/>
                      <w:szCs w:val="24"/>
                    </w:rPr>
                  </w:pPr>
                  <w:r w:rsidRPr="000A0047">
                    <w:rPr>
                      <w:rFonts w:ascii="Arial Rounded MT Bold" w:hAnsi="Arial Rounded MT Bold"/>
                      <w:b/>
                      <w:i/>
                      <w:szCs w:val="24"/>
                    </w:rPr>
                    <w:t>Singing and Drama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35.55pt;margin-top:439.6pt;width:297.55pt;height:97pt;z-index:251651072" o:allowincell="f" stroked="f">
            <v:textbox style="mso-next-textbox:#_x0000_s1040">
              <w:txbxContent>
                <w:p w:rsidR="000853DC" w:rsidRDefault="00EA04C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proofErr w:type="spellStart"/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>Adran</w:t>
                  </w:r>
                  <w:proofErr w:type="spellEnd"/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>cyntaf</w:t>
                  </w:r>
                  <w:proofErr w:type="spellEnd"/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4346E4">
                    <w:rPr>
                      <w:rFonts w:ascii="Arial" w:hAnsi="Arial" w:cs="Arial"/>
                      <w:b/>
                      <w:sz w:val="32"/>
                      <w:szCs w:val="32"/>
                    </w:rPr>
                    <w:t>ar</w:t>
                  </w:r>
                  <w:proofErr w:type="spellEnd"/>
                  <w:r w:rsidR="004346E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4346E4">
                    <w:rPr>
                      <w:rFonts w:ascii="Arial" w:hAnsi="Arial" w:cs="Arial"/>
                      <w:b/>
                      <w:sz w:val="32"/>
                      <w:szCs w:val="32"/>
                    </w:rPr>
                    <w:t>ol</w:t>
                  </w:r>
                  <w:proofErr w:type="spellEnd"/>
                  <w:r w:rsidR="004346E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17139C">
                    <w:rPr>
                      <w:rFonts w:ascii="Arial" w:hAnsi="Arial" w:cs="Arial"/>
                      <w:b/>
                      <w:sz w:val="32"/>
                      <w:szCs w:val="32"/>
                    </w:rPr>
                    <w:t>gwyliau’r Haf</w:t>
                  </w:r>
                </w:p>
                <w:p w:rsidR="00EA04C8" w:rsidRPr="00EA20A4" w:rsidRDefault="00EA04C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Nos </w:t>
                  </w:r>
                  <w:proofErr w:type="spellStart"/>
                  <w:r w:rsidR="000A0047"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>Lun</w:t>
                  </w:r>
                  <w:proofErr w:type="spellEnd"/>
                  <w:r w:rsidR="000A0047"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17139C">
                    <w:rPr>
                      <w:rFonts w:ascii="Arial" w:hAnsi="Arial" w:cs="Arial"/>
                      <w:b/>
                      <w:sz w:val="32"/>
                      <w:szCs w:val="32"/>
                    </w:rPr>
                    <w:t>12</w:t>
                  </w:r>
                  <w:r w:rsidR="000853D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0853DC">
                    <w:rPr>
                      <w:rFonts w:ascii="Arial" w:hAnsi="Arial" w:cs="Arial"/>
                      <w:b/>
                      <w:sz w:val="32"/>
                      <w:szCs w:val="32"/>
                    </w:rPr>
                    <w:t>Me</w:t>
                  </w:r>
                  <w:r w:rsidR="0017139C">
                    <w:rPr>
                      <w:rFonts w:ascii="Arial" w:hAnsi="Arial" w:cs="Arial"/>
                      <w:b/>
                      <w:sz w:val="32"/>
                      <w:szCs w:val="32"/>
                    </w:rPr>
                    <w:t>di</w:t>
                  </w:r>
                  <w:proofErr w:type="spellEnd"/>
                  <w:r w:rsidR="0017139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</w:t>
                  </w:r>
                  <w:r w:rsidR="006E3070">
                    <w:rPr>
                      <w:rFonts w:ascii="Arial" w:hAnsi="Arial" w:cs="Arial"/>
                      <w:b/>
                      <w:sz w:val="32"/>
                      <w:szCs w:val="32"/>
                    </w:rPr>
                    <w:t>6</w:t>
                  </w:r>
                  <w:r w:rsidR="00EC4F96"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0A0047" w:rsidRPr="00EA20A4" w:rsidRDefault="000A004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The </w:t>
                  </w:r>
                  <w:proofErr w:type="gramStart"/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First </w:t>
                  </w:r>
                  <w:r w:rsidR="00926825"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926825"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>Adran</w:t>
                  </w:r>
                  <w:proofErr w:type="spellEnd"/>
                  <w:proofErr w:type="gramEnd"/>
                  <w:r w:rsidR="00926825"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4346E4">
                    <w:rPr>
                      <w:rFonts w:ascii="Arial" w:hAnsi="Arial" w:cs="Arial"/>
                      <w:b/>
                      <w:sz w:val="32"/>
                      <w:szCs w:val="32"/>
                    </w:rPr>
                    <w:t>after</w:t>
                  </w:r>
                  <w:r w:rsidR="0017139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the summer</w:t>
                  </w:r>
                  <w:r w:rsidR="00E6425A"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will be on Monday </w:t>
                  </w:r>
                  <w:r w:rsidR="0017139C">
                    <w:rPr>
                      <w:rFonts w:ascii="Arial" w:hAnsi="Arial" w:cs="Arial"/>
                      <w:b/>
                      <w:sz w:val="32"/>
                      <w:szCs w:val="32"/>
                    </w:rPr>
                    <w:t>12 September20</w:t>
                  </w:r>
                  <w:r w:rsidRPr="00EA20A4">
                    <w:rPr>
                      <w:rFonts w:ascii="Arial" w:hAnsi="Arial" w:cs="Arial"/>
                      <w:b/>
                      <w:sz w:val="32"/>
                      <w:szCs w:val="32"/>
                    </w:rPr>
                    <w:t>1</w:t>
                  </w:r>
                  <w:r w:rsidR="006E3070">
                    <w:rPr>
                      <w:rFonts w:ascii="Arial" w:hAnsi="Arial" w:cs="Arial"/>
                      <w:b/>
                      <w:sz w:val="32"/>
                      <w:szCs w:val="32"/>
                    </w:rPr>
                    <w:t>6</w:t>
                  </w:r>
                </w:p>
                <w:p w:rsidR="000A0047" w:rsidRPr="00EA20A4" w:rsidRDefault="000A004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A20A4">
                    <w:rPr>
                      <w:rFonts w:ascii="Arial" w:hAnsi="Arial" w:cs="Arial"/>
                      <w:b/>
                      <w:sz w:val="28"/>
                      <w:szCs w:val="28"/>
                    </w:rPr>
                    <w:t>DEWCH YN LLU / EVERYONE WELCOME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63" style="position:absolute;margin-left:176pt;margin-top:241.6pt;width:2in;height:68.7pt;z-index:251653120" adj="3420,19053">
            <v:textbox style="mso-next-textbox:#_x0000_s1054">
              <w:txbxContent>
                <w:p w:rsidR="000A0047" w:rsidRPr="000A0047" w:rsidRDefault="000A0047">
                  <w:pPr>
                    <w:rPr>
                      <w:rFonts w:ascii="Arial Rounded MT Bold" w:hAnsi="Arial Rounded MT Bold"/>
                      <w:b/>
                      <w:i/>
                      <w:szCs w:val="24"/>
                      <w:lang w:val="cy-GB"/>
                    </w:rPr>
                  </w:pPr>
                  <w:r w:rsidRPr="000A0047">
                    <w:rPr>
                      <w:rFonts w:ascii="Arial Rounded MT Bold" w:hAnsi="Arial Rounded MT Bold"/>
                      <w:b/>
                      <w:i/>
                      <w:szCs w:val="24"/>
                      <w:lang w:val="cy-GB"/>
                    </w:rPr>
                    <w:t>Noson Ffilmiau</w:t>
                  </w:r>
                </w:p>
                <w:p w:rsidR="000A0047" w:rsidRPr="000A0047" w:rsidRDefault="000A0047">
                  <w:pPr>
                    <w:rPr>
                      <w:rFonts w:ascii="Arial Rounded MT Bold" w:hAnsi="Arial Rounded MT Bold"/>
                      <w:b/>
                      <w:i/>
                      <w:szCs w:val="24"/>
                      <w:lang w:val="cy-GB"/>
                    </w:rPr>
                  </w:pPr>
                </w:p>
                <w:p w:rsidR="000A0047" w:rsidRPr="000A0047" w:rsidRDefault="000A0047">
                  <w:pPr>
                    <w:rPr>
                      <w:rFonts w:ascii="Arial Rounded MT Bold" w:hAnsi="Arial Rounded MT Bold"/>
                      <w:b/>
                      <w:i/>
                      <w:szCs w:val="24"/>
                      <w:lang w:val="cy-GB"/>
                    </w:rPr>
                  </w:pPr>
                  <w:r w:rsidRPr="000A0047">
                    <w:rPr>
                      <w:rFonts w:ascii="Arial Rounded MT Bold" w:hAnsi="Arial Rounded MT Bold"/>
                      <w:b/>
                      <w:i/>
                      <w:szCs w:val="24"/>
                      <w:lang w:val="cy-GB"/>
                    </w:rPr>
                    <w:t>Film Night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63" style="position:absolute;margin-left:176pt;margin-top:315.7pt;width:145pt;height:55.3pt;z-index:251656192" adj="3352,34216">
            <v:textbox style="mso-next-textbox:#_x0000_s1057">
              <w:txbxContent>
                <w:p w:rsidR="00EA04C8" w:rsidRDefault="00EA04C8">
                  <w:pPr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proofErr w:type="spellStart"/>
                  <w:r w:rsidRPr="00383735"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>Rhyngrwyd</w:t>
                  </w:r>
                  <w:proofErr w:type="spellEnd"/>
                </w:p>
                <w:p w:rsidR="00926825" w:rsidRPr="00383735" w:rsidRDefault="00926825">
                  <w:pPr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 xml:space="preserve">        WI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63" style="position:absolute;margin-left:-35.55pt;margin-top:259.4pt;width:94pt;height:56.3pt;flip:x;z-index:251655168" adj="-598,25973">
            <v:textbox style="mso-next-textbox:#_x0000_s1056">
              <w:txbxContent>
                <w:p w:rsidR="00EA04C8" w:rsidRPr="00383735" w:rsidRDefault="000A0047">
                  <w:pP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Gemau</w:t>
                  </w:r>
                  <w:r w:rsidRPr="005D1D87">
                    <w:rPr>
                      <w:rFonts w:ascii="Arial Rounded MT Bold" w:hAnsi="Arial Rounded MT Bold"/>
                      <w:b/>
                      <w:i/>
                      <w:sz w:val="28"/>
                      <w:szCs w:val="28"/>
                    </w:rPr>
                    <w:t>Games</w:t>
                  </w:r>
                  <w:r w:rsidR="00EA04C8" w:rsidRPr="00383735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dd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0" type="#_x0000_t63" style="position:absolute;margin-left:96pt;margin-top:346.9pt;width:101pt;height:63.7pt;z-index:251659264" adj="2951,18311">
            <v:textbox style="mso-next-textbox:#_x0000_s1060">
              <w:txbxContent>
                <w:p w:rsidR="00EA04C8" w:rsidRPr="00701B28" w:rsidRDefault="00701B28" w:rsidP="00701B28">
                  <w:pPr>
                    <w:rPr>
                      <w:rFonts w:ascii="Arial Rounded MT Bold" w:hAnsi="Arial Rounded MT Bold"/>
                      <w:b/>
                      <w:sz w:val="28"/>
                      <w:szCs w:val="28"/>
                      <w:lang w:val="cy-GB"/>
                    </w:rPr>
                  </w:pPr>
                  <w:r w:rsidRPr="00701B28">
                    <w:rPr>
                      <w:rFonts w:ascii="Arial Rounded MT Bold" w:hAnsi="Arial Rounded MT Bold"/>
                      <w:b/>
                      <w:sz w:val="28"/>
                      <w:szCs w:val="28"/>
                      <w:lang w:val="cy-GB"/>
                    </w:rPr>
                    <w:t>Coginio</w:t>
                  </w:r>
                </w:p>
                <w:p w:rsidR="00701B28" w:rsidRPr="00701B28" w:rsidRDefault="00701B28" w:rsidP="00701B28">
                  <w:pPr>
                    <w:rPr>
                      <w:rFonts w:ascii="Arial Rounded MT Bold" w:hAnsi="Arial Rounded MT Bold"/>
                      <w:b/>
                      <w:sz w:val="28"/>
                      <w:szCs w:val="28"/>
                      <w:lang w:val="cy-GB"/>
                    </w:rPr>
                  </w:pPr>
                  <w:r w:rsidRPr="00701B28">
                    <w:rPr>
                      <w:rFonts w:ascii="Arial Rounded MT Bold" w:hAnsi="Arial Rounded MT Bold"/>
                      <w:b/>
                      <w:sz w:val="28"/>
                      <w:szCs w:val="28"/>
                      <w:lang w:val="cy-GB"/>
                    </w:rPr>
                    <w:t>Cooking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79" type="#_x0000_t202" style="position:absolute;margin-left:388pt;margin-top:94pt;width:347.25pt;height:363.3pt;z-index:251662336" o:allowincell="f">
            <v:textbox>
              <w:txbxContent>
                <w:p w:rsidR="0006002F" w:rsidRDefault="0006002F" w:rsidP="0006002F">
                  <w:pPr>
                    <w:jc w:val="center"/>
                    <w:rPr>
                      <w:rFonts w:ascii="Arial" w:hAnsi="Arial"/>
                      <w:b/>
                      <w:szCs w:val="24"/>
                      <w:u w:val="single"/>
                    </w:rPr>
                  </w:pPr>
                  <w:r w:rsidRPr="005462BC">
                    <w:rPr>
                      <w:rFonts w:ascii="Arial" w:hAnsi="Arial"/>
                      <w:b/>
                      <w:szCs w:val="24"/>
                      <w:u w:val="single"/>
                    </w:rPr>
                    <w:t xml:space="preserve">ADRAN YR URDD PONTYPWL </w:t>
                  </w:r>
                  <w:r w:rsidR="00EA20A4">
                    <w:rPr>
                      <w:rFonts w:ascii="Arial" w:hAnsi="Arial"/>
                      <w:b/>
                      <w:szCs w:val="24"/>
                      <w:u w:val="single"/>
                    </w:rPr>
                    <w:t xml:space="preserve">/ URDD </w:t>
                  </w:r>
                  <w:proofErr w:type="gramStart"/>
                  <w:r w:rsidRPr="005462BC">
                    <w:rPr>
                      <w:rFonts w:ascii="Arial" w:hAnsi="Arial"/>
                      <w:b/>
                      <w:szCs w:val="24"/>
                      <w:u w:val="single"/>
                    </w:rPr>
                    <w:t>WELSH  CLUB</w:t>
                  </w:r>
                  <w:proofErr w:type="gramEnd"/>
                </w:p>
                <w:p w:rsidR="0006002F" w:rsidRPr="005D1D87" w:rsidRDefault="0006002F" w:rsidP="0006002F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u w:val="single"/>
                    </w:rPr>
                  </w:pPr>
                </w:p>
                <w:p w:rsidR="0006002F" w:rsidRDefault="0006002F" w:rsidP="0006002F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Beth am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annog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eich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</w:rPr>
                    <w:t xml:space="preserve">plant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ymarfer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siarad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Cymraeg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tu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allan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oriau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ysgol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>?</w:t>
                  </w:r>
                </w:p>
                <w:p w:rsidR="0006002F" w:rsidRDefault="0006002F" w:rsidP="0006002F">
                  <w:pPr>
                    <w:jc w:val="center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</w:rPr>
                    <w:t xml:space="preserve">Are you looking for ways of encouraging your </w:t>
                  </w:r>
                  <w:proofErr w:type="gramStart"/>
                  <w:r>
                    <w:rPr>
                      <w:rFonts w:ascii="Arial" w:hAnsi="Arial"/>
                      <w:i/>
                    </w:rPr>
                    <w:t>children  to</w:t>
                  </w:r>
                  <w:proofErr w:type="gramEnd"/>
                  <w:r>
                    <w:rPr>
                      <w:rFonts w:ascii="Arial" w:hAnsi="Arial"/>
                      <w:i/>
                    </w:rPr>
                    <w:t xml:space="preserve"> practise their Welsh outside school hours?</w:t>
                  </w:r>
                </w:p>
                <w:p w:rsidR="0006002F" w:rsidRPr="005462BC" w:rsidRDefault="0006002F" w:rsidP="0006002F">
                  <w:pPr>
                    <w:jc w:val="center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</w:p>
                <w:p w:rsidR="0006002F" w:rsidRDefault="0006002F" w:rsidP="0006002F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Ydych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chi am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i'ch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plant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gymdeithasu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yn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Gymraeg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tu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b/>
                      <w:i/>
                    </w:rPr>
                    <w:t>allan</w:t>
                  </w:r>
                  <w:proofErr w:type="spellEnd"/>
                  <w:proofErr w:type="gram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oriau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ysgol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mewn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awyrgylch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diogel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>?</w:t>
                  </w:r>
                </w:p>
                <w:p w:rsidR="0006002F" w:rsidRDefault="0006002F" w:rsidP="0006002F">
                  <w:pPr>
                    <w:jc w:val="center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</w:rPr>
                    <w:t xml:space="preserve">Would you like </w:t>
                  </w:r>
                  <w:proofErr w:type="gramStart"/>
                  <w:r>
                    <w:rPr>
                      <w:rFonts w:ascii="Arial" w:hAnsi="Arial"/>
                      <w:i/>
                    </w:rPr>
                    <w:t>your  children</w:t>
                  </w:r>
                  <w:proofErr w:type="gramEnd"/>
                  <w:r>
                    <w:rPr>
                      <w:rFonts w:ascii="Arial" w:hAnsi="Arial"/>
                      <w:i/>
                    </w:rPr>
                    <w:t xml:space="preserve">  to socialise in a safe environment, and learn some more Welsh as well?</w:t>
                  </w:r>
                </w:p>
                <w:p w:rsidR="0006002F" w:rsidRPr="005462BC" w:rsidRDefault="0006002F" w:rsidP="0006002F">
                  <w:pPr>
                    <w:jc w:val="center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</w:p>
                <w:p w:rsidR="0006002F" w:rsidRDefault="0006002F" w:rsidP="0006002F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Mae Urdd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Gobaith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Cymru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 w:rsidR="005D1D87">
                    <w:rPr>
                      <w:rFonts w:ascii="Arial" w:hAnsi="Arial"/>
                      <w:b/>
                      <w:i/>
                    </w:rPr>
                    <w:t>yn</w:t>
                  </w:r>
                  <w:proofErr w:type="spellEnd"/>
                  <w:r w:rsidR="005D1D87"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 w:rsidR="005D1D87">
                    <w:rPr>
                      <w:rFonts w:ascii="Arial" w:hAnsi="Arial"/>
                      <w:b/>
                      <w:i/>
                    </w:rPr>
                    <w:t>rhedeg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Adran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Gymunedol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ar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gyfer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disgyblion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ysgolion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b/>
                      <w:i/>
                    </w:rPr>
                    <w:t>cynradd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Cymraeg</w:t>
                  </w:r>
                  <w:proofErr w:type="spellEnd"/>
                  <w:proofErr w:type="gramEnd"/>
                  <w:r>
                    <w:rPr>
                      <w:rFonts w:ascii="Arial" w:hAnsi="Arial"/>
                      <w:b/>
                      <w:i/>
                    </w:rPr>
                    <w:t xml:space="preserve"> Torfaen</w:t>
                  </w:r>
                </w:p>
                <w:p w:rsidR="0006002F" w:rsidRPr="005462BC" w:rsidRDefault="0006002F" w:rsidP="0006002F">
                  <w:pPr>
                    <w:jc w:val="center"/>
                    <w:rPr>
                      <w:rFonts w:ascii="Arial" w:hAnsi="Arial"/>
                      <w:b/>
                      <w:i/>
                      <w:sz w:val="16"/>
                      <w:szCs w:val="16"/>
                    </w:rPr>
                  </w:pPr>
                </w:p>
                <w:p w:rsidR="0006002F" w:rsidRDefault="0006002F" w:rsidP="0006002F">
                  <w:pPr>
                    <w:jc w:val="center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</w:rPr>
                    <w:t xml:space="preserve">Urdd </w:t>
                  </w:r>
                  <w:proofErr w:type="spellStart"/>
                  <w:r>
                    <w:rPr>
                      <w:rFonts w:ascii="Arial" w:hAnsi="Arial"/>
                      <w:i/>
                    </w:rPr>
                    <w:t>Gobaith</w:t>
                  </w:r>
                  <w:proofErr w:type="spellEnd"/>
                  <w:r>
                    <w:rPr>
                      <w:rFonts w:ascii="Arial" w:hAnsi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</w:rPr>
                    <w:t>Cymru</w:t>
                  </w:r>
                  <w:proofErr w:type="spellEnd"/>
                  <w:r>
                    <w:rPr>
                      <w:rFonts w:ascii="Arial" w:hAnsi="Arial"/>
                      <w:i/>
                    </w:rPr>
                    <w:t xml:space="preserve"> </w:t>
                  </w:r>
                  <w:proofErr w:type="gramStart"/>
                  <w:r w:rsidR="005D1D87">
                    <w:rPr>
                      <w:rFonts w:ascii="Arial" w:hAnsi="Arial"/>
                      <w:i/>
                    </w:rPr>
                    <w:t xml:space="preserve">runs </w:t>
                  </w:r>
                  <w:r>
                    <w:rPr>
                      <w:rFonts w:ascii="Arial" w:hAnsi="Arial"/>
                      <w:i/>
                    </w:rPr>
                    <w:t xml:space="preserve"> an</w:t>
                  </w:r>
                  <w:proofErr w:type="gramEnd"/>
                  <w:r>
                    <w:rPr>
                      <w:rFonts w:ascii="Arial" w:hAnsi="Arial"/>
                      <w:i/>
                    </w:rPr>
                    <w:t xml:space="preserve"> after school  Welsh club for children who attend Welsh Medium Primary schools in Torfaen</w:t>
                  </w:r>
                </w:p>
                <w:p w:rsidR="0006002F" w:rsidRDefault="0006002F" w:rsidP="0006002F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Os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oes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diddordeb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gyda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chi </w:t>
                  </w:r>
                  <w:proofErr w:type="spellStart"/>
                  <w:r w:rsidR="005D1D87">
                    <w:rPr>
                      <w:rFonts w:ascii="Arial" w:hAnsi="Arial"/>
                      <w:b/>
                      <w:i/>
                    </w:rPr>
                    <w:t>dewch</w:t>
                  </w:r>
                  <w:proofErr w:type="spellEnd"/>
                  <w:r w:rsidR="005D1D87"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b/>
                      <w:i/>
                    </w:rPr>
                    <w:t xml:space="preserve"> NEUADD ISAF IAGO SANT, HE</w:t>
                  </w:r>
                  <w:r w:rsidR="00A27867">
                    <w:rPr>
                      <w:rFonts w:ascii="Arial" w:hAnsi="Arial"/>
                      <w:b/>
                      <w:i/>
                    </w:rPr>
                    <w:t xml:space="preserve">OL HANBURY, PONTYPWL AR NOS LUN  </w:t>
                  </w:r>
                  <w:r>
                    <w:rPr>
                      <w:rFonts w:ascii="Arial" w:hAnsi="Arial"/>
                      <w:b/>
                      <w:i/>
                    </w:rPr>
                    <w:t xml:space="preserve"> RHWNG 4.30PM – 6PM</w:t>
                  </w:r>
                  <w:r w:rsidR="005D1D87">
                    <w:rPr>
                      <w:rFonts w:ascii="Arial" w:hAnsi="Arial"/>
                      <w:b/>
                      <w:i/>
                    </w:rPr>
                    <w:t xml:space="preserve">. </w:t>
                  </w:r>
                  <w:proofErr w:type="spellStart"/>
                  <w:r w:rsidR="005D1D87">
                    <w:rPr>
                      <w:rFonts w:ascii="Arial" w:hAnsi="Arial"/>
                      <w:b/>
                      <w:i/>
                    </w:rPr>
                    <w:t>Byddai’n</w:t>
                  </w:r>
                  <w:proofErr w:type="spellEnd"/>
                  <w:r w:rsidR="005D1D87"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 w:rsidR="005D1D87">
                    <w:rPr>
                      <w:rFonts w:ascii="Arial" w:hAnsi="Arial"/>
                      <w:b/>
                      <w:i/>
                    </w:rPr>
                    <w:t>braf</w:t>
                  </w:r>
                  <w:proofErr w:type="spellEnd"/>
                  <w:r w:rsidR="005D1D87"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 w:rsidR="005D1D87">
                    <w:rPr>
                      <w:rFonts w:ascii="Arial" w:hAnsi="Arial"/>
                      <w:b/>
                      <w:i/>
                    </w:rPr>
                    <w:t>eich</w:t>
                  </w:r>
                  <w:proofErr w:type="spellEnd"/>
                  <w:r w:rsidR="005D1D87"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 w:rsidR="005D1D87">
                    <w:rPr>
                      <w:rFonts w:ascii="Arial" w:hAnsi="Arial"/>
                      <w:b/>
                      <w:i/>
                    </w:rPr>
                    <w:t>gweld</w:t>
                  </w:r>
                  <w:proofErr w:type="spellEnd"/>
                  <w:r w:rsidR="005D1D87"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proofErr w:type="spellStart"/>
                  <w:r w:rsidR="005D1D87">
                    <w:rPr>
                      <w:rFonts w:ascii="Arial" w:hAnsi="Arial"/>
                      <w:b/>
                      <w:i/>
                    </w:rPr>
                    <w:t>yno</w:t>
                  </w:r>
                  <w:proofErr w:type="spellEnd"/>
                  <w:r w:rsidR="005D1D87">
                    <w:rPr>
                      <w:rFonts w:ascii="Arial" w:hAnsi="Arial"/>
                      <w:b/>
                      <w:i/>
                    </w:rPr>
                    <w:t>.</w:t>
                  </w:r>
                </w:p>
                <w:p w:rsidR="005D1D87" w:rsidRDefault="005D1D87" w:rsidP="005D1D8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D1D8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CROESO I BAWB YM MLWYDDYN 3-6 </w:t>
                  </w:r>
                </w:p>
                <w:p w:rsidR="005D1D87" w:rsidRPr="005D1D87" w:rsidRDefault="005D1D87" w:rsidP="005D1D8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6002F" w:rsidRDefault="0006002F" w:rsidP="0006002F">
                  <w:pPr>
                    <w:jc w:val="center"/>
                  </w:pPr>
                  <w:r>
                    <w:rPr>
                      <w:rFonts w:ascii="Arial" w:hAnsi="Arial"/>
                      <w:i/>
                    </w:rPr>
                    <w:t xml:space="preserve">If you are interested then please come along to </w:t>
                  </w:r>
                  <w:r w:rsidRPr="006109C9">
                    <w:rPr>
                      <w:rFonts w:ascii="Arial" w:hAnsi="Arial"/>
                      <w:b/>
                      <w:i/>
                    </w:rPr>
                    <w:t>ST JAMES LOWER HALL, HANBURY ROAD PONTYPWL</w:t>
                  </w:r>
                  <w:r>
                    <w:rPr>
                      <w:rFonts w:ascii="Arial" w:hAnsi="Arial"/>
                      <w:i/>
                    </w:rPr>
                    <w:t xml:space="preserve"> on </w:t>
                  </w:r>
                  <w:proofErr w:type="gramStart"/>
                  <w:r w:rsidR="005D1D87">
                    <w:rPr>
                      <w:rFonts w:ascii="Arial" w:hAnsi="Arial"/>
                      <w:b/>
                      <w:i/>
                    </w:rPr>
                    <w:t xml:space="preserve">MONDAY </w:t>
                  </w:r>
                  <w:r w:rsidR="00926825"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between</w:t>
                  </w:r>
                  <w:proofErr w:type="gramEnd"/>
                  <w:r>
                    <w:rPr>
                      <w:rFonts w:ascii="Arial" w:hAnsi="Arial"/>
                      <w:i/>
                    </w:rPr>
                    <w:t xml:space="preserve"> 4.30pm – 6pm</w:t>
                  </w:r>
                  <w:r w:rsidR="005D1D87">
                    <w:rPr>
                      <w:rFonts w:ascii="Arial" w:hAnsi="Arial"/>
                      <w:i/>
                    </w:rPr>
                    <w:t>. It would be good to see you.</w:t>
                  </w:r>
                </w:p>
                <w:p w:rsidR="0006002F" w:rsidRPr="005D1D87" w:rsidRDefault="005D1D87" w:rsidP="005D1D87">
                  <w:pPr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5D1D87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ALL PUPILS IN YEAR 3-6 ARE WELCOME</w:t>
                  </w:r>
                </w:p>
                <w:p w:rsidR="0006002F" w:rsidRPr="005D1D87" w:rsidRDefault="0006002F" w:rsidP="0006002F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81" type="#_x0000_t202" style="position:absolute;margin-left:388pt;margin-top:467.6pt;width:4in;height:64.55pt;z-index:251663360" o:allowincell="f">
            <v:textbox>
              <w:txbxContent>
                <w:p w:rsidR="0006002F" w:rsidRDefault="0006002F" w:rsidP="0006002F">
                  <w:pPr>
                    <w:rPr>
                      <w:rFonts w:ascii="Arial" w:hAnsi="Arial"/>
                      <w:b/>
                      <w:sz w:val="22"/>
                    </w:rPr>
                  </w:pPr>
                  <w:bookmarkStart w:id="0" w:name="_GoBack"/>
                  <w:r>
                    <w:rPr>
                      <w:rFonts w:ascii="Arial" w:hAnsi="Arial"/>
                      <w:b/>
                      <w:sz w:val="22"/>
                    </w:rPr>
                    <w:t xml:space="preserve">Am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fwy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o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fanylion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/ </w:t>
                  </w:r>
                  <w:proofErr w:type="gramStart"/>
                  <w:r>
                    <w:rPr>
                      <w:rFonts w:ascii="Arial" w:hAnsi="Arial"/>
                      <w:b/>
                      <w:sz w:val="22"/>
                    </w:rPr>
                    <w:t>For</w:t>
                  </w:r>
                  <w:proofErr w:type="gramEnd"/>
                  <w:r>
                    <w:rPr>
                      <w:rFonts w:ascii="Arial" w:hAnsi="Arial"/>
                      <w:b/>
                      <w:sz w:val="22"/>
                    </w:rPr>
                    <w:t xml:space="preserve"> more details please contact</w:t>
                  </w:r>
                </w:p>
                <w:p w:rsidR="0006002F" w:rsidRDefault="0006002F" w:rsidP="0006002F">
                  <w:pPr>
                    <w:rPr>
                      <w:rFonts w:ascii="Arial" w:hAnsi="Arial"/>
                      <w:b/>
                      <w:sz w:val="22"/>
                    </w:rPr>
                  </w:pPr>
                </w:p>
                <w:p w:rsidR="0006002F" w:rsidRDefault="0006002F" w:rsidP="0006002F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 xml:space="preserve">Helen Greenwood,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Swyddog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Datblygu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Development Officer</w:t>
                  </w:r>
                  <w:r>
                    <w:rPr>
                      <w:rFonts w:ascii="Arial" w:hAnsi="Arial"/>
                      <w:b/>
                      <w:sz w:val="22"/>
                    </w:rPr>
                    <w:t>. URDD GOBAITH CYMRU. (01495 350155)</w:t>
                  </w:r>
                </w:p>
                <w:bookmarkEnd w:id="0"/>
                <w:p w:rsidR="0006002F" w:rsidRDefault="0006002F" w:rsidP="0006002F">
                  <w:pPr>
                    <w:rPr>
                      <w:rFonts w:ascii="Arial" w:hAnsi="Arial"/>
                      <w:b/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63" style="position:absolute;margin-left:206pt;margin-top:150.9pt;width:115pt;height:68.7pt;z-index:251661312" adj="4639,24304">
            <v:textbox>
              <w:txbxContent>
                <w:p w:rsidR="00926825" w:rsidRPr="00926825" w:rsidRDefault="00926825">
                  <w:pPr>
                    <w:rPr>
                      <w:rFonts w:ascii="Arial Rounded MT Bold" w:hAnsi="Arial Rounded MT Bold"/>
                      <w:b/>
                      <w:szCs w:val="24"/>
                    </w:rPr>
                  </w:pPr>
                </w:p>
                <w:p w:rsidR="00926825" w:rsidRDefault="00926825">
                  <w:pPr>
                    <w:rPr>
                      <w:rFonts w:ascii="Arial Rounded MT Bold" w:hAnsi="Arial Rounded MT Bold"/>
                      <w:b/>
                      <w:szCs w:val="24"/>
                    </w:rPr>
                  </w:pPr>
                  <w:proofErr w:type="spellStart"/>
                  <w:r w:rsidRPr="00926825">
                    <w:rPr>
                      <w:rFonts w:ascii="Arial Rounded MT Bold" w:hAnsi="Arial Rounded MT Bold"/>
                      <w:b/>
                      <w:szCs w:val="24"/>
                    </w:rPr>
                    <w:t>Chwaraeon</w:t>
                  </w:r>
                  <w:proofErr w:type="spellEnd"/>
                </w:p>
                <w:p w:rsidR="00926825" w:rsidRPr="00926825" w:rsidRDefault="00926825">
                  <w:pPr>
                    <w:rPr>
                      <w:rFonts w:ascii="Arial Rounded MT Bold" w:hAnsi="Arial Rounded MT Bold"/>
                      <w:b/>
                      <w:i/>
                      <w:szCs w:val="24"/>
                    </w:rPr>
                  </w:pPr>
                  <w:r w:rsidRPr="00926825">
                    <w:rPr>
                      <w:rFonts w:ascii="Arial Rounded MT Bold" w:hAnsi="Arial Rounded MT Bold"/>
                      <w:b/>
                      <w:i/>
                      <w:szCs w:val="24"/>
                    </w:rPr>
                    <w:t>Sports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63" style="position:absolute;margin-left:96pt;margin-top:161.9pt;width:110pt;height:68pt;flip:x;z-index:251654144" adj="-963,19630">
            <v:textbox style="mso-next-textbox:#_x0000_s1055">
              <w:txbxContent>
                <w:p w:rsidR="00EA04C8" w:rsidRDefault="000A0047">
                  <w:pPr>
                    <w:rPr>
                      <w:rFonts w:ascii="Arial Rounded MT Bold" w:hAnsi="Arial Rounded MT Bold"/>
                      <w:b/>
                      <w:szCs w:val="24"/>
                    </w:rPr>
                  </w:pPr>
                  <w:proofErr w:type="spellStart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>Blwyddyn</w:t>
                  </w:r>
                  <w:proofErr w:type="spellEnd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 xml:space="preserve"> 3-</w:t>
                  </w:r>
                  <w:r>
                    <w:rPr>
                      <w:rFonts w:ascii="Arial Rounded MT Bold" w:hAnsi="Arial Rounded MT Bold"/>
                      <w:b/>
                      <w:szCs w:val="24"/>
                    </w:rPr>
                    <w:t>6</w:t>
                  </w:r>
                </w:p>
                <w:p w:rsidR="000A0047" w:rsidRPr="00D4020B" w:rsidRDefault="000A0047">
                  <w:pPr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b/>
                      <w:szCs w:val="24"/>
                    </w:rPr>
                    <w:t>Years 3-6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63" style="position:absolute;margin-left:-24pt;margin-top:326.3pt;width:99pt;height:105.3pt;flip:x;z-index:251660288" adj="-7211,16020">
            <v:textbox style="mso-next-textbox:#_x0000_s1061">
              <w:txbxContent>
                <w:p w:rsidR="00EA04C8" w:rsidRPr="000A0047" w:rsidRDefault="000A0047">
                  <w:pPr>
                    <w:rPr>
                      <w:rFonts w:ascii="Arial Rounded MT Bold" w:hAnsi="Arial Rounded MT Bold"/>
                      <w:b/>
                      <w:szCs w:val="24"/>
                    </w:rPr>
                  </w:pPr>
                  <w:proofErr w:type="spellStart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>Mynd</w:t>
                  </w:r>
                  <w:proofErr w:type="spellEnd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 xml:space="preserve"> </w:t>
                  </w:r>
                  <w:proofErr w:type="spellStart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>i’r</w:t>
                  </w:r>
                  <w:proofErr w:type="spellEnd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 xml:space="preserve"> </w:t>
                  </w:r>
                  <w:proofErr w:type="spellStart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>Parc</w:t>
                  </w:r>
                  <w:proofErr w:type="spellEnd"/>
                </w:p>
                <w:p w:rsidR="000A0047" w:rsidRPr="000A0047" w:rsidRDefault="000A0047">
                  <w:pPr>
                    <w:rPr>
                      <w:rFonts w:ascii="Arial Rounded MT Bold" w:hAnsi="Arial Rounded MT Bold"/>
                      <w:b/>
                      <w:i/>
                      <w:szCs w:val="24"/>
                    </w:rPr>
                  </w:pPr>
                  <w:r w:rsidRPr="000A0047">
                    <w:rPr>
                      <w:rFonts w:ascii="Arial Rounded MT Bold" w:hAnsi="Arial Rounded MT Bold"/>
                      <w:b/>
                      <w:i/>
                      <w:szCs w:val="24"/>
                    </w:rPr>
                    <w:t>Activities in the Park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63" style="position:absolute;margin-left:-24pt;margin-top:165.6pt;width:116.65pt;height:82pt;flip:x;z-index:251657216" adj="268,25182">
            <v:textbox style="mso-next-textbox:#_x0000_s1058">
              <w:txbxContent>
                <w:p w:rsidR="00EA04C8" w:rsidRDefault="00EA04C8">
                  <w:pPr>
                    <w:rPr>
                      <w:rFonts w:ascii="Arial Rounded MT Bold" w:hAnsi="Arial Rounded MT Bold"/>
                      <w:b/>
                      <w:szCs w:val="24"/>
                    </w:rPr>
                  </w:pPr>
                  <w:proofErr w:type="spellStart"/>
                  <w:proofErr w:type="gramStart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>Celf</w:t>
                  </w:r>
                  <w:proofErr w:type="spellEnd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 xml:space="preserve">  a</w:t>
                  </w:r>
                  <w:proofErr w:type="gramEnd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 xml:space="preserve"> </w:t>
                  </w:r>
                  <w:proofErr w:type="spellStart"/>
                  <w:r w:rsidRPr="000A0047">
                    <w:rPr>
                      <w:rFonts w:ascii="Arial Rounded MT Bold" w:hAnsi="Arial Rounded MT Bold"/>
                      <w:b/>
                      <w:szCs w:val="24"/>
                    </w:rPr>
                    <w:t>Chrefft</w:t>
                  </w:r>
                  <w:proofErr w:type="spellEnd"/>
                </w:p>
                <w:p w:rsidR="000A0047" w:rsidRPr="000A0047" w:rsidRDefault="000A0047" w:rsidP="000A0047">
                  <w:pPr>
                    <w:jc w:val="right"/>
                    <w:rPr>
                      <w:rFonts w:ascii="Arial Rounded MT Bold" w:hAnsi="Arial Rounded MT Bold"/>
                      <w:b/>
                      <w:szCs w:val="24"/>
                    </w:rPr>
                  </w:pPr>
                  <w:r>
                    <w:rPr>
                      <w:rFonts w:ascii="Arial Rounded MT Bold" w:hAnsi="Arial Rounded MT Bold"/>
                      <w:b/>
                      <w:szCs w:val="24"/>
                    </w:rPr>
                    <w:t>Art and Craft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71pt;margin-top:219.6pt;width:140.45pt;height:147.2pt;z-index:251652096;mso-wrap-style:none" stroked="f">
            <v:textbox style="mso-next-textbox:#_x0000_s1051;mso-fit-shape-to-text:t">
              <w:txbxContent>
                <w:p w:rsidR="00EA04C8" w:rsidRDefault="006E3070">
                  <w:r>
                    <w:rPr>
                      <w:noProof/>
                    </w:rPr>
                    <w:drawing>
                      <wp:inline distT="0" distB="0" distL="0" distR="0">
                        <wp:extent cx="1600200" cy="1778000"/>
                        <wp:effectExtent l="19050" t="0" r="0" b="0"/>
                        <wp:docPr id="2" name="Llu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77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3070">
        <w:rPr>
          <w:noProof/>
        </w:rPr>
        <w:drawing>
          <wp:inline distT="0" distB="0" distL="0" distR="0">
            <wp:extent cx="9994900" cy="6883400"/>
            <wp:effectExtent l="19050" t="0" r="6350" b="0"/>
            <wp:docPr id="1" name="Llun 1" descr="a5 flyers JAN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5 flyers JAN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0" cy="688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A59" w:rsidSect="0091402F">
      <w:pgSz w:w="16838" w:h="11899" w:orient="landscape"/>
      <w:pgMar w:top="568" w:right="1440" w:bottom="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13740"/>
    <w:rsid w:val="00031CC2"/>
    <w:rsid w:val="000374D9"/>
    <w:rsid w:val="0006002F"/>
    <w:rsid w:val="00062854"/>
    <w:rsid w:val="000853DC"/>
    <w:rsid w:val="000A0047"/>
    <w:rsid w:val="00155D26"/>
    <w:rsid w:val="0017139C"/>
    <w:rsid w:val="0018778C"/>
    <w:rsid w:val="002978B2"/>
    <w:rsid w:val="002F1828"/>
    <w:rsid w:val="002F6FEB"/>
    <w:rsid w:val="0031157F"/>
    <w:rsid w:val="003559B5"/>
    <w:rsid w:val="00383735"/>
    <w:rsid w:val="003B2849"/>
    <w:rsid w:val="003E135B"/>
    <w:rsid w:val="003E3170"/>
    <w:rsid w:val="004346E4"/>
    <w:rsid w:val="004D2A59"/>
    <w:rsid w:val="00595B06"/>
    <w:rsid w:val="005D1D87"/>
    <w:rsid w:val="00617789"/>
    <w:rsid w:val="006E03DC"/>
    <w:rsid w:val="006E3070"/>
    <w:rsid w:val="0070090B"/>
    <w:rsid w:val="00701B28"/>
    <w:rsid w:val="007803DF"/>
    <w:rsid w:val="007920E8"/>
    <w:rsid w:val="00817C2A"/>
    <w:rsid w:val="008B487B"/>
    <w:rsid w:val="008C0614"/>
    <w:rsid w:val="0091402F"/>
    <w:rsid w:val="00926825"/>
    <w:rsid w:val="00931CD0"/>
    <w:rsid w:val="0098363E"/>
    <w:rsid w:val="00995001"/>
    <w:rsid w:val="00A11954"/>
    <w:rsid w:val="00A13740"/>
    <w:rsid w:val="00A27867"/>
    <w:rsid w:val="00A34A93"/>
    <w:rsid w:val="00A6669B"/>
    <w:rsid w:val="00B2465D"/>
    <w:rsid w:val="00BF4CBB"/>
    <w:rsid w:val="00C40DEF"/>
    <w:rsid w:val="00C432E0"/>
    <w:rsid w:val="00C45823"/>
    <w:rsid w:val="00D31490"/>
    <w:rsid w:val="00D4020B"/>
    <w:rsid w:val="00D42277"/>
    <w:rsid w:val="00DC5C75"/>
    <w:rsid w:val="00DD68FC"/>
    <w:rsid w:val="00DF1708"/>
    <w:rsid w:val="00E17E66"/>
    <w:rsid w:val="00E6425A"/>
    <w:rsid w:val="00EA04C8"/>
    <w:rsid w:val="00EA20A4"/>
    <w:rsid w:val="00EC4F96"/>
    <w:rsid w:val="00F33B43"/>
    <w:rsid w:val="00F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>
      <o:colormenu v:ext="edit" fillcolor="none" strokecolor="none"/>
    </o:shapedefaults>
    <o:shapelayout v:ext="edit">
      <o:idmap v:ext="edit" data="1"/>
      <o:rules v:ext="edit">
        <o:r id="V:Rule1" type="callout" idref="#_x0000_s1059"/>
        <o:r id="V:Rule2" type="callout" idref="#_x0000_s1054"/>
        <o:r id="V:Rule3" type="callout" idref="#_x0000_s1057"/>
        <o:r id="V:Rule4" type="callout" idref="#_x0000_s1056"/>
        <o:r id="V:Rule5" type="callout" idref="#_x0000_s1060"/>
        <o:r id="V:Rule6" type="callout" idref="#_x0000_s1072"/>
        <o:r id="V:Rule7" type="callout" idref="#_x0000_s1055"/>
        <o:r id="V:Rule8" type="callout" idref="#_x0000_s1061"/>
        <o:r id="V:Rule9" type="callout" idref="#_x0000_s1058"/>
      </o:rules>
    </o:shapelayout>
  </w:shapeDefaults>
  <w:decimalSymbol w:val="."/>
  <w:listSeparator w:val=","/>
  <w15:docId w15:val="{97628F37-D1A9-42A7-BBD4-29CF968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02F"/>
    <w:rPr>
      <w:sz w:val="24"/>
    </w:rPr>
  </w:style>
  <w:style w:type="paragraph" w:styleId="Heading1">
    <w:name w:val="heading 1"/>
    <w:basedOn w:val="Normal"/>
    <w:next w:val="Normal"/>
    <w:qFormat/>
    <w:rsid w:val="0091402F"/>
    <w:pPr>
      <w:keepNext/>
      <w:ind w:left="-1134" w:right="-1333"/>
      <w:outlineLvl w:val="0"/>
    </w:pPr>
    <w:rPr>
      <w:rFonts w:ascii="Comic Sans MS" w:eastAsia="Times New Roman" w:hAnsi="Comic Sans MS"/>
      <w:sz w:val="144"/>
    </w:rPr>
  </w:style>
  <w:style w:type="paragraph" w:styleId="Heading2">
    <w:name w:val="heading 2"/>
    <w:basedOn w:val="Normal"/>
    <w:next w:val="Normal"/>
    <w:qFormat/>
    <w:rsid w:val="0091402F"/>
    <w:pPr>
      <w:keepNext/>
      <w:ind w:left="-1134" w:right="-1192"/>
      <w:jc w:val="center"/>
      <w:outlineLvl w:val="1"/>
    </w:pPr>
    <w:rPr>
      <w:rFonts w:ascii="Comic Sans MS" w:eastAsia="Times New Roman" w:hAnsi="Comic Sans MS"/>
      <w:sz w:val="52"/>
    </w:rPr>
  </w:style>
  <w:style w:type="paragraph" w:styleId="Heading3">
    <w:name w:val="heading 3"/>
    <w:basedOn w:val="Normal"/>
    <w:next w:val="Normal"/>
    <w:qFormat/>
    <w:rsid w:val="0091402F"/>
    <w:pPr>
      <w:keepNext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91402F"/>
    <w:pPr>
      <w:keepNext/>
      <w:jc w:val="center"/>
      <w:outlineLvl w:val="3"/>
    </w:pPr>
    <w:rPr>
      <w:rFonts w:ascii="Arial" w:hAnsi="Arial"/>
      <w:b/>
      <w:sz w:val="48"/>
    </w:rPr>
  </w:style>
  <w:style w:type="paragraph" w:styleId="Heading5">
    <w:name w:val="heading 5"/>
    <w:basedOn w:val="Normal"/>
    <w:next w:val="Normal"/>
    <w:qFormat/>
    <w:rsid w:val="0091402F"/>
    <w:pPr>
      <w:keepNext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1402F"/>
    <w:pPr>
      <w:keepNext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91402F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91402F"/>
    <w:pPr>
      <w:keepNext/>
      <w:jc w:val="right"/>
      <w:outlineLvl w:val="7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1402F"/>
    <w:pPr>
      <w:ind w:left="-1276" w:right="-1333"/>
      <w:jc w:val="center"/>
    </w:pPr>
    <w:rPr>
      <w:rFonts w:ascii="Comic Sans MS" w:eastAsia="Times New Roman" w:hAnsi="Comic Sans MS"/>
      <w:sz w:val="52"/>
    </w:rPr>
  </w:style>
  <w:style w:type="paragraph" w:styleId="BalloonText">
    <w:name w:val="Balloon Text"/>
    <w:basedOn w:val="Normal"/>
    <w:semiHidden/>
    <w:rsid w:val="0091402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1402F"/>
    <w:pPr>
      <w:jc w:val="center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on\Local%20Settings\Temporary%20Internet%20Files\OLK606\Template%20Flyers%20A5%20JAN06.dot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FC05-863F-4A01-8871-44DB7858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Flyers A5 JAN06</Template>
  <TotalTime>1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Elfen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</dc:creator>
  <cp:lastModifiedBy>Catrin</cp:lastModifiedBy>
  <cp:revision>2</cp:revision>
  <cp:lastPrinted>2014-02-13T12:40:00Z</cp:lastPrinted>
  <dcterms:created xsi:type="dcterms:W3CDTF">2016-09-04T17:11:00Z</dcterms:created>
  <dcterms:modified xsi:type="dcterms:W3CDTF">2016-09-04T17:11:00Z</dcterms:modified>
</cp:coreProperties>
</file>